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0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FD2725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0" w:name="org_name"/>
            <w:bookmarkEnd w:id="0"/>
            <w:r>
              <w:rPr>
                <w:rFonts w:ascii="Times New Roman" w:hAnsi="Times New Roman"/>
              </w:rPr>
              <w:t xml:space="preserve">Общество с ограниченной ответственностью «Лон </w:t>
            </w:r>
            <w:proofErr w:type="spellStart"/>
            <w:r>
              <w:rPr>
                <w:rFonts w:ascii="Times New Roman" w:hAnsi="Times New Roman"/>
              </w:rPr>
              <w:t>тхэн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proofErr w:type="gramStart"/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  <w:proofErr w:type="gramEnd"/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FD2725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adr"/>
            <w:bookmarkEnd w:id="1"/>
            <w:r>
              <w:rPr>
                <w:rFonts w:ascii="Times New Roman" w:hAnsi="Times New Roman"/>
              </w:rPr>
              <w:t xml:space="preserve">198328, Санкт-Петербург, Петергофское шоссе, д. 17, корп. 1, Литера А,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41Н, часть ком. №2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  <w:r>
              <w:rPr>
                <w:rFonts w:ascii="Times New Roman" w:hAnsi="Times New Roman"/>
              </w:rPr>
              <w:t xml:space="preserve"> 190020, Санкт-Петербург, Курляндская ул., д. 36-38, лит. А, </w:t>
            </w:r>
            <w:proofErr w:type="spellStart"/>
            <w:r>
              <w:rPr>
                <w:rFonts w:ascii="Times New Roman" w:hAnsi="Times New Roman"/>
              </w:rPr>
              <w:t>пом</w:t>
            </w:r>
            <w:proofErr w:type="spellEnd"/>
            <w:r>
              <w:rPr>
                <w:rFonts w:ascii="Times New Roman" w:hAnsi="Times New Roman"/>
              </w:rPr>
              <w:t>. 2Н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FD2725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inn_ogrn"/>
            <w:bookmarkEnd w:id="2"/>
            <w:r>
              <w:rPr>
                <w:rFonts w:ascii="Times New Roman" w:hAnsi="Times New Roman"/>
              </w:rPr>
              <w:t>7826161290, 1037851031052</w:t>
            </w:r>
          </w:p>
        </w:tc>
      </w:tr>
      <w:tr w:rsidR="00DC1764" w:rsidRPr="00950307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  <w:r w:rsidR="00950307" w:rsidRPr="0090397A">
              <w:rPr>
                <w:sz w:val="16"/>
                <w:szCs w:val="16"/>
              </w:rPr>
              <w:t xml:space="preserve"> основной государственный регистрационный номер)</w:t>
            </w:r>
          </w:p>
        </w:tc>
      </w:tr>
    </w:tbl>
    <w:p w:rsidR="00DC1764" w:rsidRPr="00950307" w:rsidRDefault="00DC1764" w:rsidP="00DC1764"/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/>
      </w:tblPr>
      <w:tblGrid>
        <w:gridCol w:w="10420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D2725" w:rsidP="008746BB">
            <w:pPr>
              <w:pStyle w:val="ConsPlusNonformat"/>
            </w:pPr>
            <w:r>
              <w:t>1. Генеральный директор; номер рабочего места 1;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3" w:name="rm_table"/>
            <w:bookmarkEnd w:id="3"/>
            <w:proofErr w:type="gramStart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  <w:proofErr w:type="gramEnd"/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D2725" w:rsidP="008746BB">
            <w:pPr>
              <w:pStyle w:val="ConsPlusNonformat"/>
            </w:pPr>
            <w:r>
              <w:t>2. Заместитель генерального директора; номер рабочего места 2;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FD2725" w:rsidP="008746BB">
            <w:pPr>
              <w:pStyle w:val="ConsPlusNonformat"/>
            </w:pPr>
            <w:r>
              <w:t>3. Менеджер по персоналу; номер рабочего места 3;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FD2725" w:rsidP="008746BB">
            <w:pPr>
              <w:pStyle w:val="ConsPlusNonformat"/>
            </w:pPr>
            <w:r>
              <w:t>4. Менеджер; номер рабочего места 4; 1 чел.</w:t>
            </w:r>
          </w:p>
        </w:tc>
      </w:tr>
      <w:tr w:rsidR="00FD2725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25" w:rsidRDefault="00FD2725" w:rsidP="00FD2725">
            <w:pPr>
              <w:pStyle w:val="ConsPlusNonformat"/>
            </w:pPr>
            <w:r>
              <w:t>5. Бармен-кассир; номер рабочего места 5; 1 чел.</w:t>
            </w:r>
          </w:p>
        </w:tc>
      </w:tr>
      <w:tr w:rsidR="00FD2725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25" w:rsidRDefault="00FD2725" w:rsidP="00FD2725">
            <w:pPr>
              <w:pStyle w:val="ConsPlusNonformat"/>
            </w:pPr>
            <w:r>
              <w:t>6. Шеф-повар; номер рабочего места 6; 2 чел.</w:t>
            </w:r>
          </w:p>
        </w:tc>
      </w:tr>
      <w:tr w:rsidR="00FD2725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25" w:rsidRDefault="00FD2725" w:rsidP="00FD2725">
            <w:pPr>
              <w:pStyle w:val="ConsPlusNonformat"/>
            </w:pPr>
            <w:r>
              <w:t>7. Мойщик; номер рабочего места 7; 1 чел.</w:t>
            </w:r>
          </w:p>
        </w:tc>
      </w:tr>
      <w:tr w:rsidR="00FD2725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25" w:rsidRDefault="00FD2725" w:rsidP="00FD2725">
            <w:pPr>
              <w:pStyle w:val="ConsPlusNonformat"/>
            </w:pPr>
            <w:r>
              <w:t>8. Официант; номер рабочего места 8; 1 чел.</w:t>
            </w:r>
          </w:p>
        </w:tc>
      </w:tr>
      <w:tr w:rsidR="00FD2725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25" w:rsidRDefault="00FD2725" w:rsidP="00FD2725">
            <w:pPr>
              <w:pStyle w:val="ConsPlusNonformat"/>
            </w:pPr>
            <w:r>
              <w:t>9. Повар; номер рабочего места 9; 1 чел.</w:t>
            </w:r>
          </w:p>
        </w:tc>
      </w:tr>
      <w:tr w:rsidR="00FD2725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725" w:rsidRDefault="00FD2725" w:rsidP="00FD2725">
            <w:pPr>
              <w:pStyle w:val="ConsPlusNonformat"/>
            </w:pPr>
            <w:r>
              <w:t>10. Мойщик; номер рабочего места 10;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r w:rsidR="00DC1764" w:rsidRPr="008746BB">
        <w:t>труда  соответствуют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2725" w:rsidRPr="00FD2725" w:rsidRDefault="00FD2725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725">
              <w:rPr>
                <w:rFonts w:ascii="Times New Roman" w:hAnsi="Times New Roman"/>
                <w:sz w:val="18"/>
                <w:szCs w:val="18"/>
              </w:rPr>
              <w:t>Заключение эксперта № 11516-121224-ЗЭ от 21.01.2025 - Семенов Антон Валерьевич (№ в реестре: 5465)</w:t>
            </w:r>
          </w:p>
          <w:p w:rsidR="00FD2725" w:rsidRPr="00FD2725" w:rsidRDefault="00FD2725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725">
              <w:rPr>
                <w:rFonts w:ascii="Times New Roman" w:hAnsi="Times New Roman"/>
                <w:sz w:val="18"/>
                <w:szCs w:val="18"/>
              </w:rPr>
              <w:t>№ 11516-121224-ЗЭид от 13.12.2024 - Семенов Антон Валерьевич (№ в реестре: 5465);</w:t>
            </w:r>
          </w:p>
          <w:p w:rsidR="00FD2725" w:rsidRPr="00FD2725" w:rsidRDefault="00FD2725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D030A" w:rsidRPr="00FD2725" w:rsidRDefault="00FD2725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2725">
              <w:rPr>
                <w:rFonts w:ascii="Times New Roman" w:hAnsi="Times New Roman"/>
                <w:sz w:val="18"/>
                <w:szCs w:val="18"/>
              </w:rPr>
              <w:t xml:space="preserve">Протоколы № 11516-121224- </w:t>
            </w:r>
            <w:proofErr w:type="gramStart"/>
            <w:r w:rsidRPr="00FD2725">
              <w:rPr>
                <w:rFonts w:ascii="Times New Roman" w:hAnsi="Times New Roman"/>
                <w:sz w:val="18"/>
                <w:szCs w:val="18"/>
              </w:rPr>
              <w:t>Ш</w:t>
            </w:r>
            <w:proofErr w:type="gramEnd"/>
            <w:r w:rsidRPr="00FD2725">
              <w:rPr>
                <w:rFonts w:ascii="Times New Roman" w:hAnsi="Times New Roman"/>
                <w:sz w:val="18"/>
                <w:szCs w:val="18"/>
              </w:rPr>
              <w:t xml:space="preserve"> от 21.01.2025 , № 11516-121224- МКТ от 21.01.2025 , № 11516-121224- ТМ/ТЖ от 21.01.2025 </w:t>
            </w: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rekvisits_bm"/>
            <w:bookmarkEnd w:id="4"/>
            <w:proofErr w:type="gramStart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  <w:proofErr w:type="gramEnd"/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FD2725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/>
              </w:rPr>
              <w:t>ЭкоСтар</w:t>
            </w:r>
            <w:proofErr w:type="spellEnd"/>
            <w:r>
              <w:rPr>
                <w:rFonts w:ascii="Times New Roman" w:hAnsi="Times New Roman"/>
              </w:rPr>
              <w:t>»;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5" w:name="org_sout"/>
            <w:bookmarkEnd w:id="5"/>
            <w:proofErr w:type="gramStart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  <w:proofErr w:type="gramEnd"/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FD2725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- 429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FD2725">
        <w:t xml:space="preserve">"_____"_____________ </w:t>
      </w:r>
      <w:proofErr w:type="gramStart"/>
      <w:r w:rsidR="00FD2725">
        <w:t>г</w:t>
      </w:r>
      <w:proofErr w:type="gramEnd"/>
      <w:r w:rsidR="009B7B8F" w:rsidRPr="008746BB">
        <w:fldChar w:fldCharType="end"/>
      </w:r>
      <w:r w:rsidR="00FD2725">
        <w:t>.</w:t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7"/>
        <w:gridCol w:w="1985"/>
        <w:gridCol w:w="283"/>
        <w:gridCol w:w="407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FD2725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6" w:name="org_fio"/>
            <w:bookmarkEnd w:id="6"/>
            <w:proofErr w:type="spellStart"/>
            <w:r>
              <w:rPr>
                <w:rFonts w:ascii="Times New Roman" w:hAnsi="Times New Roman"/>
                <w:lang w:val="en-US"/>
              </w:rPr>
              <w:t>Чэнь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Ц.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/>
      </w:tblPr>
      <w:tblGrid>
        <w:gridCol w:w="10420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3550"/>
        <w:gridCol w:w="208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84"/>
        <w:gridCol w:w="2419"/>
        <w:gridCol w:w="283"/>
        <w:gridCol w:w="5634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725" w:rsidRDefault="00FD2725" w:rsidP="0076042D">
      <w:pPr>
        <w:pStyle w:val="a9"/>
      </w:pPr>
      <w:r>
        <w:separator/>
      </w:r>
    </w:p>
  </w:endnote>
  <w:endnote w:type="continuationSeparator" w:id="1">
    <w:p w:rsidR="00FD2725" w:rsidRDefault="00FD2725" w:rsidP="0076042D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725" w:rsidRDefault="00FD2725" w:rsidP="0076042D">
      <w:pPr>
        <w:pStyle w:val="a9"/>
      </w:pPr>
      <w:r>
        <w:separator/>
      </w:r>
    </w:p>
  </w:footnote>
  <w:footnote w:type="continuationSeparator" w:id="1">
    <w:p w:rsidR="00FD2725" w:rsidRDefault="00FD2725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docVars>
    <w:docVar w:name="anal_rms" w:val="    "/>
    <w:docVar w:name="att_date" w:val="    "/>
    <w:docVar w:name="att_num" w:val="    "/>
    <w:docVar w:name="att_org" w:val="Общество с ограниченной ответственностью «ЭкоСтар»; 194044, г. Санкт-Петербург, Большой Сампсониевский пр-кт, д.64, литер Е, помещение 2-Н, офис 210; Регистрационный номер - 429 от 26.12.2016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att_zakl" w:val="- заключение;"/>
    <w:docVar w:name="bad_rm" w:val="    "/>
    <w:docVar w:name="boss_fio" w:val="Спиридонов Дмитрий Владими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num_prots" w:val="Протоколы № 11516-121224- Ш от 21.01.2025 , № 11516-121224- МКТ от 21.01.2025 , № 11516-121224- ТМ/ТЖ от 21.01.2025 "/>
    <w:docVar w:name="oborud" w:val="    "/>
    <w:docVar w:name="operac" w:val="       "/>
    <w:docVar w:name="org_guid" w:val="1EF30531113240BEBF360FFA39473430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11516-121224-ЗЭ от 21.01.2025 - Семенов Антон Валерьевич (№ в реестре: 5465)&#10;№ 11516-121224-ЗЭид от 13.12.2024 - Семенов Антон Валерьевич (№ в реестре: 5465);&#10;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7C8"/>
    <w:rsid w:val="00180497"/>
    <w:rsid w:val="001900E6"/>
    <w:rsid w:val="001F4D8D"/>
    <w:rsid w:val="00234932"/>
    <w:rsid w:val="0023578C"/>
    <w:rsid w:val="00255996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50307"/>
    <w:rsid w:val="00967790"/>
    <w:rsid w:val="009B7B8F"/>
    <w:rsid w:val="009D030A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725"/>
    <w:rsid w:val="00FD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NoSpacing">
    <w:name w:val="No Spacing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creator>marveljuniorspb@mail.ru</dc:creator>
  <cp:lastModifiedBy>marveljuniorspb@mail.ru</cp:lastModifiedBy>
  <cp:revision>1</cp:revision>
  <dcterms:created xsi:type="dcterms:W3CDTF">2025-01-21T13:19:00Z</dcterms:created>
  <dcterms:modified xsi:type="dcterms:W3CDTF">2025-01-21T13:20:00Z</dcterms:modified>
</cp:coreProperties>
</file>